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EastAsia" w:hAnsiTheme="minorHAnsi" w:cstheme="minorBidi"/>
          <w:b w:val="0"/>
          <w:bCs/>
          <w:caps w:val="0"/>
          <w:color w:val="auto"/>
          <w:kern w:val="0"/>
          <w:sz w:val="21"/>
          <w:szCs w:val="21"/>
          <w14:ligatures w14:val="none"/>
          <w14:numForm w14:val="default"/>
        </w:rPr>
        <w:alias w:val="Nom du C.V."/>
        <w:tag w:val="Nom du C.V."/>
        <w:id w:val="-925414414"/>
        <w:placeholder>
          <w:docPart w:val="D971F1BB873647EAAE271CA19F03016F"/>
        </w:placeholder>
        <w:docPartList>
          <w:docPartGallery w:val="Quick Parts"/>
          <w:docPartCategory w:val=" Nom du C.V."/>
        </w:docPartList>
      </w:sdtPr>
      <w:sdtEndPr>
        <w:rPr>
          <w:b/>
        </w:rPr>
      </w:sdtEndPr>
      <w:sdtContent>
        <w:tbl>
          <w:tblPr>
            <w:tblW w:w="5165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9062"/>
            <w:gridCol w:w="1058"/>
          </w:tblGrid>
          <w:tr w:rsidR="003D658D">
            <w:trPr>
              <w:trHeight w:val="710"/>
              <w:jc w:val="center"/>
            </w:trPr>
            <w:tc>
              <w:tcPr>
                <w:tcW w:w="5000" w:type="pct"/>
                <w:tcBorders>
                  <w:top w:val="single" w:sz="4" w:space="0" w:color="6B7C71" w:themeColor="accent1" w:themeShade="BF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vAlign w:val="center"/>
              </w:tcPr>
              <w:p w:rsidR="003D658D" w:rsidRDefault="006541A6" w:rsidP="007E57BB">
                <w:pPr>
                  <w:pStyle w:val="Nom"/>
                  <w:jc w:val="center"/>
                  <w:rPr>
                    <w:color w:val="40382D" w:themeColor="text2" w:themeShade="BF"/>
                  </w:rPr>
                </w:pPr>
                <w:sdt>
                  <w:sdtPr>
                    <w:rPr>
                      <w:bCs/>
                      <w:color w:val="FFC000"/>
                    </w:rPr>
                    <w:alias w:val="Auteur"/>
                    <w:id w:val="-747420753"/>
                    <w:placeholder>
                      <w:docPart w:val="1A85B0B7099B4A43863C5CDB07BD238C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:text/>
                  </w:sdtPr>
                  <w:sdtContent>
                    <w:r w:rsidR="007E57BB" w:rsidRPr="00A3603F">
                      <w:rPr>
                        <w:bCs/>
                        <w:color w:val="FFC000"/>
                        <w:lang w:val="fr-CD"/>
                      </w:rPr>
                      <w:t>HOLLY INTERNATIONAL</w:t>
                    </w:r>
                  </w:sdtContent>
                </w:sdt>
              </w:p>
            </w:tc>
            <w:tc>
              <w:tcPr>
                <w:tcW w:w="0" w:type="pct"/>
                <w:vMerge w:val="restart"/>
                <w:tcBorders>
                  <w:top w:val="nil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shd w:val="clear" w:color="auto" w:fill="auto"/>
                <w:tcMar>
                  <w:left w:w="158" w:type="dxa"/>
                  <w:right w:w="0" w:type="dxa"/>
                </w:tcMar>
                <w:vAlign w:val="center"/>
              </w:tcPr>
              <w:p w:rsidR="003D658D" w:rsidRDefault="006541A6">
                <w:pPr>
                  <w:pStyle w:val="Sansinterligne"/>
                  <w:ind w:left="71" w:hanging="71"/>
                  <w:jc w:val="right"/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inline distT="0" distB="0" distL="0" distR="0" wp14:anchorId="6D930184" wp14:editId="3BAE17D2">
                          <wp:extent cx="548640" cy="640080"/>
                          <wp:effectExtent l="0" t="0" r="22860" b="26670"/>
                          <wp:docPr id="5" name="Rectangle 5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548640" cy="640080"/>
                                  </a:xfrm>
                                  <a:prstGeom prst="rect">
                                    <a:avLst/>
                                  </a:prstGeom>
                                  <a:blipFill dpi="0" rotWithShape="1"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a:blipFill>
                                  <a:ln w="6350"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6E30C774" id="Rectangle 5" o:spid="_x0000_s1026" style="width:43.2pt;height: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" strokecolor="#6b7c71 [2404]" strokeweight=".5pt">
                          <v:fill r:id="rId11" o:title="" recolor="t" rotate="t" type="frame"/>
                          <w10:anchorlock/>
                        </v:rect>
                      </w:pict>
                    </mc:Fallback>
                  </mc:AlternateContent>
                </w:r>
              </w:p>
            </w:tc>
          </w:tr>
          <w:tr w:rsidR="003D658D" w:rsidTr="00A3603F">
            <w:trPr>
              <w:trHeight w:val="20"/>
              <w:jc w:val="center"/>
            </w:trPr>
            <w:tc>
              <w:tcPr>
                <w:tcW w:w="5000" w:type="pct"/>
                <w:tcBorders>
                  <w:top w:val="nil"/>
                  <w:left w:val="single" w:sz="4" w:space="0" w:color="6B7C71" w:themeColor="accent1" w:themeShade="BF"/>
                  <w:bottom w:val="single" w:sz="4" w:space="0" w:color="6B7C71" w:themeColor="accent1" w:themeShade="BF"/>
                  <w:right w:val="single" w:sz="4" w:space="0" w:color="6B7C71" w:themeColor="accent1" w:themeShade="BF"/>
                </w:tcBorders>
                <w:shd w:val="clear" w:color="auto" w:fill="FFC000"/>
                <w:vAlign w:val="center"/>
              </w:tcPr>
              <w:p w:rsidR="003D658D" w:rsidRPr="00A3603F" w:rsidRDefault="006541A6" w:rsidP="00B00F68">
                <w:pPr>
                  <w:pStyle w:val="Sansinterligne"/>
                  <w:jc w:val="center"/>
                  <w:rPr>
                    <w:caps/>
                    <w:color w:val="FFFFFF" w:themeColor="background1"/>
                  </w:rPr>
                </w:pPr>
                <w:sdt>
                  <w:sdtPr>
                    <w:rPr>
                      <w:caps/>
                      <w:color w:val="FFFFFF" w:themeColor="background1"/>
                      <w:sz w:val="18"/>
                      <w:szCs w:val="18"/>
                    </w:rPr>
                    <w:alias w:val="Adresse"/>
                    <w:id w:val="-741638233"/>
                    <w:placeholder>
                      <w:docPart w:val="3FBE2F4EADA245CAAB132DFDC92B7FD4"/>
                    </w:placeholder>
                    <w:dataBinding w:prefixMappings="xmlns:ns0='http://schemas.microsoft.com/office/2006/coverPageProps' " w:xpath="/ns0:CoverPageProperties[1]/ns0:CompanyAddress[1]" w:storeItemID="{55AF091B-3C7A-41E3-B477-F2FDAA23CFDA}"/>
                    <w:text/>
                  </w:sdtPr>
                  <w:sdtContent>
                    <w:r w:rsidR="00B00F68">
                      <w:rPr>
                        <w:caps/>
                        <w:color w:val="FFFFFF" w:themeColor="background1"/>
                        <w:sz w:val="18"/>
                        <w:szCs w:val="18"/>
                      </w:rPr>
                      <w:t>structrure d’encompagnement</w:t>
                    </w:r>
                  </w:sdtContent>
                </w:sdt>
                <w:r w:rsidR="00B00F68">
                  <w:rPr>
                    <w:caps/>
                    <w:color w:val="FFFFFF" w:themeColor="background1"/>
                    <w:sz w:val="18"/>
                    <w:szCs w:val="18"/>
                  </w:rPr>
                  <w:t xml:space="preserve"> et d’encadrement des jeunes</w:t>
                </w:r>
              </w:p>
            </w:tc>
            <w:tc>
              <w:tcPr>
                <w:tcW w:w="0" w:type="pct"/>
                <w:vMerge/>
                <w:tcBorders>
                  <w:top w:val="nil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shd w:val="clear" w:color="auto" w:fill="auto"/>
              </w:tcPr>
              <w:p w:rsidR="003D658D" w:rsidRDefault="003D658D">
                <w:pPr>
                  <w:pStyle w:val="Sansinterligne"/>
                </w:pPr>
              </w:p>
            </w:tc>
          </w:tr>
          <w:tr w:rsidR="003D658D">
            <w:trPr>
              <w:trHeight w:val="80"/>
              <w:jc w:val="center"/>
            </w:trPr>
            <w:tc>
              <w:tcPr>
                <w:tcW w:w="5000" w:type="pct"/>
                <w:tcBorders>
                  <w:top w:val="single" w:sz="4" w:space="0" w:color="6B7C71" w:themeColor="accent1" w:themeShade="BF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3D658D" w:rsidRDefault="006541A6" w:rsidP="007E57BB">
                <w:pPr>
                  <w:pStyle w:val="Sansinterligne"/>
                  <w:jc w:val="center"/>
                  <w:rPr>
                    <w:caps/>
                    <w:color w:val="93A299" w:themeColor="accent1"/>
                    <w:sz w:val="18"/>
                    <w:szCs w:val="18"/>
                  </w:rPr>
                </w:pPr>
                <w:sdt>
                  <w:sdtPr>
                    <w:rPr>
                      <w:color w:val="93A299" w:themeColor="accent1"/>
                      <w:sz w:val="18"/>
                      <w:szCs w:val="18"/>
                    </w:rPr>
                    <w:alias w:val="Téléphone "/>
                    <w:id w:val="-1808010215"/>
                    <w:placeholder>
                      <w:docPart w:val="1322155524DC4B2CA03127A3A1224A8B"/>
                    </w:placeholder>
                    <w:dataBinding w:prefixMappings="xmlns:ns0='http://schemas.microsoft.com/office/2006/coverPageProps' " w:xpath="/ns0:CoverPageProperties[1]/ns0:CompanyPhone[1]" w:storeItemID="{55AF091B-3C7A-41E3-B477-F2FDAA23CFDA}"/>
                    <w:text/>
                  </w:sdtPr>
                  <w:sdtContent>
                    <w:r w:rsidR="007E57BB">
                      <w:rPr>
                        <w:color w:val="93A299" w:themeColor="accent1"/>
                        <w:sz w:val="18"/>
                        <w:szCs w:val="18"/>
                      </w:rPr>
                      <w:t>+243 979426950</w:t>
                    </w:r>
                  </w:sdtContent>
                </w:sdt>
                <w:r>
                  <w:rPr>
                    <w:color w:val="93A299" w:themeColor="accent1"/>
                    <w:sz w:val="18"/>
                    <w:szCs w:val="18"/>
                  </w:rPr>
                  <w:t xml:space="preserve">  ▪  </w:t>
                </w:r>
                <w:r>
                  <w:rPr>
                    <w:rFonts w:eastAsiaTheme="minorEastAsia"/>
                    <w:color w:val="93A299" w:themeColor="accent1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color w:val="93A299" w:themeColor="accent1"/>
                      <w:sz w:val="18"/>
                      <w:szCs w:val="18"/>
                    </w:rPr>
                    <w:alias w:val="Adresse de messagerie"/>
                    <w:id w:val="-725216357"/>
                    <w:placeholder>
                      <w:docPart w:val="490A1BAD42AC4926AB7EB5BBBD72F13B"/>
                    </w:placeholder>
                    <w:dataBinding w:prefixMappings="xmlns:ns0='http://schemas.microsoft.com/office/2006/coverPageProps' " w:xpath="/ns0:CoverPageProperties[1]/ns0:CompanyEmail[1]" w:storeItemID="{55AF091B-3C7A-41E3-B477-F2FDAA23CFDA}"/>
                    <w:text/>
                  </w:sdtPr>
                  <w:sdtContent>
                    <w:r w:rsidR="007E57BB">
                      <w:rPr>
                        <w:color w:val="93A299" w:themeColor="accent1"/>
                        <w:sz w:val="18"/>
                        <w:szCs w:val="18"/>
                      </w:rPr>
                      <w:t>hollyinternational.rdc@gmail.com</w:t>
                    </w:r>
                  </w:sdtContent>
                </w:sdt>
                <w:r>
                  <w:rPr>
                    <w:color w:val="93A299" w:themeColor="accent1"/>
                    <w:sz w:val="18"/>
                    <w:szCs w:val="18"/>
                  </w:rPr>
                  <w:t xml:space="preserve">   ▪  </w:t>
                </w:r>
                <w:r>
                  <w:rPr>
                    <w:rFonts w:eastAsiaTheme="minorEastAsia"/>
                    <w:color w:val="93A299" w:themeColor="accent1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color w:val="93A299" w:themeColor="accent1"/>
                      <w:sz w:val="18"/>
                      <w:szCs w:val="18"/>
                    </w:rPr>
                    <w:id w:val="1863781786"/>
                    <w:placeholder>
                      <w:docPart w:val="2E25BFBB648F4DC8939462AB19AD48C8"/>
                    </w:placeholder>
                    <w:text/>
                  </w:sdtPr>
                  <w:sdtContent>
                    <w:r w:rsidR="007E57BB">
                      <w:rPr>
                        <w:color w:val="93A299" w:themeColor="accent1"/>
                        <w:sz w:val="18"/>
                        <w:szCs w:val="18"/>
                      </w:rPr>
                      <w:t>www.hollyinternational-rdc.com</w:t>
                    </w:r>
                  </w:sdtContent>
                </w:sdt>
              </w:p>
            </w:tc>
            <w:tc>
              <w:tcPr>
                <w:tcW w:w="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3D658D" w:rsidRDefault="003D658D">
                <w:pPr>
                  <w:pStyle w:val="Sansinterligne"/>
                </w:pPr>
              </w:p>
            </w:tc>
          </w:tr>
        </w:tbl>
        <w:p w:rsidR="007E57BB" w:rsidRPr="006541A6" w:rsidRDefault="006541A6" w:rsidP="006541A6">
          <w:pPr>
            <w:rPr>
              <w:b/>
              <w:bCs/>
            </w:rPr>
          </w:pPr>
        </w:p>
      </w:sdtContent>
    </w:sdt>
    <w:p w:rsidR="003D658D" w:rsidRDefault="002B41FB">
      <w:pPr>
        <w:pStyle w:val="Titredesectio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555EC0" wp14:editId="3320AD50">
                <wp:simplePos x="0" y="0"/>
                <wp:positionH relativeFrom="margin">
                  <wp:align>right</wp:align>
                </wp:positionH>
                <wp:positionV relativeFrom="paragraph">
                  <wp:posOffset>99847</wp:posOffset>
                </wp:positionV>
                <wp:extent cx="1410159" cy="242371"/>
                <wp:effectExtent l="0" t="0" r="19050" b="2476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159" cy="2423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41FB" w:rsidRDefault="002B41FB">
                            <w:r>
                              <w:t xml:space="preserve">Les case à cochez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55EC0"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6" type="#_x0000_t202" style="position:absolute;margin-left:59.85pt;margin-top:7.85pt;width:111.05pt;height:19.1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" fillcolor="white [3201]" strokeweight=".5pt">
                <v:textbox>
                  <w:txbxContent>
                    <w:p w:rsidR="002B41FB" w:rsidRDefault="002B41FB">
                      <w:r>
                        <w:t xml:space="preserve">Les case à cochez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57BB">
        <w:t>IDENTITE CANDIDAT</w:t>
      </w:r>
    </w:p>
    <w:p w:rsidR="007E57BB" w:rsidRDefault="007E57BB" w:rsidP="007E57BB">
      <w:r>
        <w:t>Nom :</w:t>
      </w:r>
      <w:r w:rsidR="0020702F">
        <w:t xml:space="preserve"> …………………………………………………………………</w:t>
      </w:r>
    </w:p>
    <w:p w:rsidR="009E7384" w:rsidRDefault="009E7384" w:rsidP="007E57B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A5AD6F" wp14:editId="79FB26DB">
                <wp:simplePos x="0" y="0"/>
                <wp:positionH relativeFrom="column">
                  <wp:posOffset>4750435</wp:posOffset>
                </wp:positionH>
                <wp:positionV relativeFrom="paragraph">
                  <wp:posOffset>307975</wp:posOffset>
                </wp:positionV>
                <wp:extent cx="253365" cy="165100"/>
                <wp:effectExtent l="0" t="0" r="13335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" cy="1651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3C6FD0" id="Rectangle 6" o:spid="_x0000_s1026" style="position:absolute;margin-left:374.05pt;margin-top:24.25pt;width:19.95pt;height:1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" fillcolor="#ffc000" strokecolor="#786c71 [32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E8DDB" wp14:editId="5064CC6B">
                <wp:simplePos x="0" y="0"/>
                <wp:positionH relativeFrom="column">
                  <wp:posOffset>4747895</wp:posOffset>
                </wp:positionH>
                <wp:positionV relativeFrom="paragraph">
                  <wp:posOffset>10795</wp:posOffset>
                </wp:positionV>
                <wp:extent cx="253365" cy="165100"/>
                <wp:effectExtent l="0" t="0" r="1333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" cy="1651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667BF3" id="Rectangle 1" o:spid="_x0000_s1026" style="position:absolute;margin-left:373.85pt;margin-top:.85pt;width:19.95pt;height:1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" fillcolor="#92d050" strokecolor="#786c71 [3209]" strokeweight="2pt"/>
            </w:pict>
          </mc:Fallback>
        </mc:AlternateContent>
      </w:r>
      <w:r w:rsidR="007E57BB">
        <w:t>Post-nom :</w:t>
      </w:r>
      <w:r w:rsidR="0020702F">
        <w:t xml:space="preserve"> ……………………………………………………………</w:t>
      </w:r>
      <w:r w:rsidR="00EF5173">
        <w:tab/>
      </w:r>
      <w:r w:rsidR="00EC0D3B">
        <w:t>Sexe</w:t>
      </w:r>
      <w:r w:rsidR="00EF5173">
        <w:t xml:space="preserve"> : </w:t>
      </w:r>
      <w:r>
        <w:t xml:space="preserve"> F   </w:t>
      </w:r>
    </w:p>
    <w:p w:rsidR="007E57BB" w:rsidRDefault="007E57BB" w:rsidP="007E57BB">
      <w:r>
        <w:t>Prénom :</w:t>
      </w:r>
      <w:r w:rsidR="0020702F">
        <w:t xml:space="preserve"> ………………………………………………………………</w:t>
      </w:r>
      <w:r w:rsidR="009E7384">
        <w:tab/>
      </w:r>
      <w:r w:rsidR="009E7384">
        <w:tab/>
        <w:t>M</w:t>
      </w:r>
    </w:p>
    <w:p w:rsidR="007E57BB" w:rsidRDefault="002B41FB" w:rsidP="007E57BB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0EAA9A" wp14:editId="2CB3D626">
                <wp:simplePos x="0" y="0"/>
                <wp:positionH relativeFrom="margin">
                  <wp:posOffset>5106089</wp:posOffset>
                </wp:positionH>
                <wp:positionV relativeFrom="paragraph">
                  <wp:posOffset>260296</wp:posOffset>
                </wp:positionV>
                <wp:extent cx="1278882" cy="242219"/>
                <wp:effectExtent l="0" t="0" r="17145" b="2476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8882" cy="24221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41FB" w:rsidRDefault="002B41FB" w:rsidP="004E2B19">
                            <w:r w:rsidRPr="004E2B19">
                              <w:t>Carte d’électeur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EAA9A" id="Zone de texte 20" o:spid="_x0000_s1027" type="#_x0000_t202" style="position:absolute;margin-left:402.05pt;margin-top:20.5pt;width:100.7pt;height:19.0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" fillcolor="#ffc000" strokeweight=".5pt">
                <v:textbox>
                  <w:txbxContent>
                    <w:p w:rsidR="002B41FB" w:rsidRDefault="002B41FB" w:rsidP="004E2B19">
                      <w:r w:rsidRPr="004E2B19">
                        <w:t>Carte d’électeur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57BB">
        <w:t>Date de naissance :</w:t>
      </w:r>
      <w:r w:rsidR="00537FAB">
        <w:t xml:space="preserve"> .…</w:t>
      </w:r>
      <w:r w:rsidR="006541A6">
        <w:t>./</w:t>
      </w:r>
      <w:r w:rsidR="0020702F">
        <w:t>…… /……..</w:t>
      </w:r>
    </w:p>
    <w:p w:rsidR="00537FAB" w:rsidRDefault="004E2B19" w:rsidP="007E57BB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69424E" wp14:editId="7E218645">
                <wp:simplePos x="0" y="0"/>
                <wp:positionH relativeFrom="margin">
                  <wp:posOffset>5104130</wp:posOffset>
                </wp:positionH>
                <wp:positionV relativeFrom="paragraph">
                  <wp:posOffset>208693</wp:posOffset>
                </wp:positionV>
                <wp:extent cx="1278882" cy="242219"/>
                <wp:effectExtent l="0" t="0" r="17145" b="2476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8882" cy="24221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41FB" w:rsidRDefault="004E2B19" w:rsidP="002B41FB">
                            <w:r>
                              <w:t xml:space="preserve">Passeport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9424E" id="Zone de texte 22" o:spid="_x0000_s1028" type="#_x0000_t202" style="position:absolute;margin-left:401.9pt;margin-top:16.45pt;width:100.7pt;height:19.0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" fillcolor="#92d050" strokeweight=".5pt">
                <v:textbox>
                  <w:txbxContent>
                    <w:p w:rsidR="002B41FB" w:rsidRDefault="004E2B19" w:rsidP="002B41FB">
                      <w:r>
                        <w:t xml:space="preserve">Passeport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77F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290065" wp14:editId="2B01224C">
                <wp:simplePos x="0" y="0"/>
                <wp:positionH relativeFrom="column">
                  <wp:posOffset>4794885</wp:posOffset>
                </wp:positionH>
                <wp:positionV relativeFrom="paragraph">
                  <wp:posOffset>222028</wp:posOffset>
                </wp:positionV>
                <wp:extent cx="253365" cy="165100"/>
                <wp:effectExtent l="0" t="0" r="13335" b="254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" cy="16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769C41" id="Rectangle 17" o:spid="_x0000_s1026" style="position:absolute;margin-left:377.55pt;margin-top:17.5pt;width:19.95pt;height:1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" fillcolor="white [3201]" strokecolor="#786c71 [3209]" strokeweight="2pt"/>
            </w:pict>
          </mc:Fallback>
        </mc:AlternateContent>
      </w:r>
      <w:r w:rsidR="004E77F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8D7DE5" wp14:editId="0023B48E">
                <wp:simplePos x="0" y="0"/>
                <wp:positionH relativeFrom="column">
                  <wp:posOffset>4795016</wp:posOffset>
                </wp:positionH>
                <wp:positionV relativeFrom="paragraph">
                  <wp:posOffset>13335</wp:posOffset>
                </wp:positionV>
                <wp:extent cx="253365" cy="165100"/>
                <wp:effectExtent l="0" t="0" r="13335" b="254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" cy="16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BE9ADF" id="Rectangle 16" o:spid="_x0000_s1026" style="position:absolute;margin-left:377.55pt;margin-top:1.05pt;width:19.95pt;height:1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" fillcolor="white [3201]" strokecolor="#786c71 [3209]" strokeweight="2pt"/>
            </w:pict>
          </mc:Fallback>
        </mc:AlternateContent>
      </w:r>
      <w:r w:rsidR="00537FAB">
        <w:t>Etude faites :…………………………………....</w:t>
      </w:r>
      <w:r w:rsidR="004E77FB">
        <w:tab/>
      </w:r>
      <w:r w:rsidR="004E77FB">
        <w:tab/>
      </w:r>
      <w:r w:rsidR="004E77FB">
        <w:tab/>
        <w:t xml:space="preserve">Pièce d’identité : </w:t>
      </w:r>
    </w:p>
    <w:p w:rsidR="00537FAB" w:rsidRDefault="004E2B19" w:rsidP="007E57BB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E522B5" wp14:editId="05713733">
                <wp:simplePos x="0" y="0"/>
                <wp:positionH relativeFrom="margin">
                  <wp:posOffset>5103908</wp:posOffset>
                </wp:positionH>
                <wp:positionV relativeFrom="paragraph">
                  <wp:posOffset>162560</wp:posOffset>
                </wp:positionV>
                <wp:extent cx="1278882" cy="242219"/>
                <wp:effectExtent l="0" t="0" r="17145" b="24765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8882" cy="24221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E2B19" w:rsidRDefault="004E2B19" w:rsidP="004E2B19">
                            <w:r>
                              <w:t>Permis de condu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522B5" id="Zone de texte 23" o:spid="_x0000_s1029" type="#_x0000_t202" style="position:absolute;margin-left:401.9pt;margin-top:12.8pt;width:100.7pt;height:19.0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" fillcolor="#ffc000" strokeweight=".5pt">
                <v:textbox>
                  <w:txbxContent>
                    <w:p w:rsidR="004E2B19" w:rsidRDefault="004E2B19" w:rsidP="004E2B19">
                      <w:r>
                        <w:t>Permis de condu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77F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A12834" wp14:editId="759026A8">
                <wp:simplePos x="0" y="0"/>
                <wp:positionH relativeFrom="column">
                  <wp:posOffset>4795520</wp:posOffset>
                </wp:positionH>
                <wp:positionV relativeFrom="paragraph">
                  <wp:posOffset>108363</wp:posOffset>
                </wp:positionV>
                <wp:extent cx="253365" cy="165100"/>
                <wp:effectExtent l="0" t="0" r="13335" b="254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" cy="16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00E79A" id="Rectangle 18" o:spid="_x0000_s1026" style="position:absolute;margin-left:377.6pt;margin-top:8.55pt;width:19.95pt;height:1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" fillcolor="white [3201]" strokecolor="#786c71 [3209]" strokeweight="2pt"/>
            </w:pict>
          </mc:Fallback>
        </mc:AlternateContent>
      </w:r>
      <w:r w:rsidR="00537FAB">
        <w:t>Adresse : Av…………</w:t>
      </w:r>
      <w:r w:rsidR="00EC0D3B">
        <w:t>…, Q</w:t>
      </w:r>
      <w:r w:rsidR="00537FAB">
        <w:t>/……</w:t>
      </w:r>
      <w:r w:rsidR="00062C19">
        <w:t>.……</w:t>
      </w:r>
      <w:r w:rsidR="00537FAB">
        <w:t>.,</w:t>
      </w:r>
      <w:r w:rsidR="00EC0D3B">
        <w:t xml:space="preserve"> </w:t>
      </w:r>
      <w:r w:rsidR="00537FAB">
        <w:t>C/…………..,N°……..</w:t>
      </w:r>
    </w:p>
    <w:p w:rsidR="007E57BB" w:rsidRDefault="00A36514" w:rsidP="007E57BB">
      <w:r>
        <w:t>Téléphone : +243…………………../</w:t>
      </w:r>
      <w:r w:rsidR="007803CA">
        <w:t xml:space="preserve"> WhatsApp : +243</w:t>
      </w:r>
      <w:r>
        <w:t>………………………..</w:t>
      </w:r>
    </w:p>
    <w:p w:rsidR="003D658D" w:rsidRDefault="00A36514">
      <w:r>
        <w:t>Mail : ……………………………………………………</w:t>
      </w:r>
      <w:bookmarkStart w:id="0" w:name="_GoBack"/>
      <w:bookmarkEnd w:id="0"/>
    </w:p>
    <w:p w:rsidR="003D658D" w:rsidRDefault="00B00F68">
      <w:pPr>
        <w:pStyle w:val="Titredesection"/>
      </w:pPr>
      <w:r>
        <w:t xml:space="preserve">FORMATION A SUIVRE </w:t>
      </w:r>
    </w:p>
    <w:p w:rsidR="00532C16" w:rsidRDefault="00532C16" w:rsidP="00532C1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3D3736" wp14:editId="257C0F74">
                <wp:simplePos x="0" y="0"/>
                <wp:positionH relativeFrom="column">
                  <wp:posOffset>3726593</wp:posOffset>
                </wp:positionH>
                <wp:positionV relativeFrom="paragraph">
                  <wp:posOffset>269936</wp:posOffset>
                </wp:positionV>
                <wp:extent cx="253388" cy="165253"/>
                <wp:effectExtent l="0" t="0" r="13335" b="254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88" cy="1652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4393D0" id="Rectangle 10" o:spid="_x0000_s1026" style="position:absolute;margin-left:293.45pt;margin-top:21.25pt;width:19.95pt;height:1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" fillcolor="white [3201]" strokecolor="#786c71 [3209]" strokeweight="2pt"/>
            </w:pict>
          </mc:Fallback>
        </mc:AlternateContent>
      </w:r>
      <w:r>
        <w:t>* Faite le choix du domaine que vous voulez suivre</w:t>
      </w:r>
    </w:p>
    <w:p w:rsidR="00532C16" w:rsidRDefault="00532C16" w:rsidP="00532C16">
      <w:pPr>
        <w:pStyle w:val="Paragraphedeliste"/>
        <w:numPr>
          <w:ilvl w:val="0"/>
          <w:numId w:val="7"/>
        </w:numPr>
        <w:rPr>
          <w:color w:val="40382D" w:themeColor="text2" w:themeShade="BF"/>
        </w:rPr>
      </w:pPr>
      <w:r>
        <w:rPr>
          <w:color w:val="40382D" w:themeColor="text2" w:themeShade="BF"/>
        </w:rPr>
        <w:t>Transformation agroalimentaire</w:t>
      </w:r>
    </w:p>
    <w:p w:rsidR="00532C16" w:rsidRDefault="00532C16" w:rsidP="00532C16">
      <w:pPr>
        <w:pStyle w:val="Paragraphedeliste"/>
        <w:numPr>
          <w:ilvl w:val="0"/>
          <w:numId w:val="7"/>
        </w:numPr>
        <w:rPr>
          <w:color w:val="40382D" w:themeColor="text2" w:themeShade="BF"/>
        </w:rPr>
      </w:pPr>
      <w:r>
        <w:rPr>
          <w:noProof/>
          <w:color w:val="40382D" w:themeColor="text2" w:themeShade="B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3B5D7D" wp14:editId="2C7E587B">
                <wp:simplePos x="0" y="0"/>
                <wp:positionH relativeFrom="column">
                  <wp:posOffset>3734182</wp:posOffset>
                </wp:positionH>
                <wp:positionV relativeFrom="paragraph">
                  <wp:posOffset>10160</wp:posOffset>
                </wp:positionV>
                <wp:extent cx="253365" cy="165100"/>
                <wp:effectExtent l="0" t="0" r="13335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" cy="16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CAB376" id="Rectangle 8" o:spid="_x0000_s1026" style="position:absolute;margin-left:294.05pt;margin-top:.8pt;width:19.95pt;height:1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" fillcolor="white [3201]" strokecolor="#786c71 [3209]" strokeweight="2pt"/>
            </w:pict>
          </mc:Fallback>
        </mc:AlternateContent>
      </w:r>
      <w:r>
        <w:rPr>
          <w:color w:val="40382D" w:themeColor="text2" w:themeShade="BF"/>
        </w:rPr>
        <w:t xml:space="preserve">Digital </w:t>
      </w:r>
    </w:p>
    <w:p w:rsidR="003D658D" w:rsidRDefault="00B00F68">
      <w:pPr>
        <w:pStyle w:val="Titredesection"/>
      </w:pPr>
      <w:r>
        <w:t>MOTIVATION POUR CETTE FORMATION</w:t>
      </w:r>
    </w:p>
    <w:p w:rsidR="003D658D" w:rsidRDefault="00B0664E">
      <w:pPr>
        <w:numPr>
          <w:ilvl w:val="0"/>
          <w:numId w:val="6"/>
        </w:numPr>
        <w:spacing w:line="264" w:lineRule="auto"/>
        <w:contextualSpacing/>
        <w:rPr>
          <w:color w:val="40382D" w:themeColor="text2" w:themeShade="BF"/>
        </w:rPr>
      </w:pPr>
      <w:r>
        <w:rPr>
          <w:color w:val="40382D" w:themeColor="text2" w:themeShade="BF"/>
        </w:rPr>
        <w:t>Parle nous en quelque ligne ce qui vous pousse de suivre cette formation et ce que vous attendez après cette formation :</w:t>
      </w:r>
    </w:p>
    <w:p w:rsidR="00B0664E" w:rsidRDefault="00B0664E" w:rsidP="00B0664E">
      <w:pPr>
        <w:spacing w:line="264" w:lineRule="auto"/>
        <w:ind w:left="360"/>
        <w:contextualSpacing/>
        <w:rPr>
          <w:color w:val="40382D" w:themeColor="text2" w:themeShade="BF"/>
        </w:rPr>
      </w:pPr>
      <w:r>
        <w:rPr>
          <w:color w:val="40382D" w:themeColor="text2" w:themeShade="B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5033" w:rsidRPr="00A35033" w:rsidRDefault="00A35033" w:rsidP="00A35033">
      <w:pPr>
        <w:pStyle w:val="Titredesection"/>
      </w:pPr>
      <w:r>
        <w:t>EXPERIENCE PROFESSIONNEL</w:t>
      </w:r>
    </w:p>
    <w:p w:rsidR="00A35033" w:rsidRDefault="00A35033">
      <w:pPr>
        <w:spacing w:after="0" w:line="240" w:lineRule="auto"/>
        <w:rPr>
          <w:color w:val="564B3C" w:themeColor="text2"/>
        </w:rPr>
      </w:pPr>
      <w:r>
        <w:t xml:space="preserve">* </w:t>
      </w:r>
      <w:r>
        <w:rPr>
          <w:color w:val="564B3C" w:themeColor="text2"/>
        </w:rPr>
        <w:t>Parler nous de votre expérience entant qu’entrepreneur dans plus ou moins deux lignes</w:t>
      </w:r>
    </w:p>
    <w:p w:rsidR="003D658D" w:rsidRDefault="00A35033">
      <w:pPr>
        <w:spacing w:after="0" w:line="240" w:lineRule="auto"/>
        <w:rPr>
          <w:color w:val="564B3C" w:themeColor="text2"/>
        </w:rPr>
      </w:pPr>
      <w:r>
        <w:rPr>
          <w:color w:val="564B3C" w:themeColor="text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dt>
      <w:sdtPr>
        <w:rPr>
          <w:color w:val="000000" w:themeColor="text1" w:themeShade="BF"/>
        </w:rPr>
        <w:id w:val="-883407118"/>
        <w:placeholder>
          <w:docPart w:val="80A621D53B3849C8AA6191C0310C8ECA"/>
        </w:placeholder>
        <w:temporary/>
        <w:showingPlcHdr/>
      </w:sdtPr>
      <w:sdtContent>
        <w:p w:rsidR="003D658D" w:rsidRDefault="006541A6">
          <w:pPr>
            <w:numPr>
              <w:ilvl w:val="0"/>
              <w:numId w:val="6"/>
            </w:numPr>
            <w:spacing w:line="264" w:lineRule="auto"/>
            <w:contextualSpacing/>
            <w:rPr>
              <w:color w:val="000000" w:themeColor="text1" w:themeShade="BF"/>
            </w:rPr>
          </w:pPr>
          <w:r>
            <w:rPr>
              <w:color w:val="000000" w:themeColor="text1" w:themeShade="BF"/>
            </w:rPr>
            <w:t>[Liste des réalisations]</w:t>
          </w:r>
        </w:p>
      </w:sdtContent>
    </w:sdt>
    <w:p w:rsidR="00A35033" w:rsidRDefault="00A35033" w:rsidP="00A35033">
      <w:pPr>
        <w:pStyle w:val="Paragraphedeliste"/>
        <w:numPr>
          <w:ilvl w:val="0"/>
          <w:numId w:val="9"/>
        </w:numPr>
        <w:spacing w:line="264" w:lineRule="auto"/>
        <w:rPr>
          <w:color w:val="000000" w:themeColor="text1" w:themeShade="BF"/>
        </w:rPr>
      </w:pPr>
    </w:p>
    <w:p w:rsidR="00B712B5" w:rsidRPr="00CE1542" w:rsidRDefault="00B712B5" w:rsidP="00CE1542">
      <w:pPr>
        <w:pStyle w:val="Paragraphedeliste"/>
        <w:numPr>
          <w:ilvl w:val="0"/>
          <w:numId w:val="9"/>
        </w:numPr>
        <w:spacing w:line="264" w:lineRule="auto"/>
        <w:rPr>
          <w:color w:val="000000" w:themeColor="text1" w:themeShade="BF"/>
        </w:rPr>
      </w:pPr>
    </w:p>
    <w:p w:rsidR="003D658D" w:rsidRDefault="00CE1542">
      <w:pPr>
        <w:pStyle w:val="Titredesection"/>
      </w:pPr>
      <w:r>
        <w:t>REGLES</w:t>
      </w:r>
    </w:p>
    <w:p w:rsidR="003D658D" w:rsidRDefault="00CE1542">
      <w:pPr>
        <w:tabs>
          <w:tab w:val="left" w:pos="2670"/>
        </w:tabs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Avant de remplir cette formulaire, assurez-vous d’avoir payé votre le frais de ce dernier, toutes les informations fournis ci-après sont enregistré sur notre base de données, et quelques participants seront retenus comme coach de la session prochaine. </w:t>
      </w:r>
    </w:p>
    <w:p w:rsidR="00CE1542" w:rsidRDefault="00DA4ED8">
      <w:pPr>
        <w:tabs>
          <w:tab w:val="left" w:pos="2670"/>
        </w:tabs>
        <w:spacing w:after="0" w:line="240" w:lineRule="auto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A9302E" wp14:editId="1DAA2A35">
                <wp:simplePos x="0" y="0"/>
                <wp:positionH relativeFrom="margin">
                  <wp:posOffset>0</wp:posOffset>
                </wp:positionH>
                <wp:positionV relativeFrom="paragraph">
                  <wp:posOffset>7398</wp:posOffset>
                </wp:positionV>
                <wp:extent cx="253365" cy="165100"/>
                <wp:effectExtent l="0" t="0" r="13335" b="254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" cy="16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E2EA39" id="Rectangle 12" o:spid="_x0000_s1026" style="position:absolute;margin-left:0;margin-top:.6pt;width:19.95pt;height:13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" fillcolor="white [3201]" strokecolor="#786c71 [3209]" strokeweight="2pt">
                <w10:wrap anchorx="margin"/>
              </v:rect>
            </w:pict>
          </mc:Fallback>
        </mc:AlternateContent>
      </w:r>
      <w:r>
        <w:rPr>
          <w:color w:val="000000" w:themeColor="text1"/>
        </w:rPr>
        <w:t xml:space="preserve">         </w:t>
      </w:r>
      <w:r w:rsidR="00CE1542">
        <w:rPr>
          <w:color w:val="000000" w:themeColor="text1"/>
        </w:rPr>
        <w:t>J’</w:t>
      </w:r>
      <w:r>
        <w:rPr>
          <w:color w:val="000000" w:themeColor="text1"/>
        </w:rPr>
        <w:t>accepte</w:t>
      </w:r>
    </w:p>
    <w:p w:rsidR="00DA4ED8" w:rsidRDefault="00DA4ED8">
      <w:pPr>
        <w:tabs>
          <w:tab w:val="left" w:pos="2670"/>
        </w:tabs>
        <w:spacing w:after="0" w:line="240" w:lineRule="auto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BC3926" wp14:editId="20E917E3">
                <wp:simplePos x="0" y="0"/>
                <wp:positionH relativeFrom="margin">
                  <wp:posOffset>2979420</wp:posOffset>
                </wp:positionH>
                <wp:positionV relativeFrom="paragraph">
                  <wp:posOffset>56737</wp:posOffset>
                </wp:positionV>
                <wp:extent cx="2390660" cy="363404"/>
                <wp:effectExtent l="0" t="0" r="10160" b="1778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660" cy="3634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105B3" id="Rectangle 15" o:spid="_x0000_s1026" style="position:absolute;margin-left:234.6pt;margin-top:4.45pt;width:188.25pt;height:28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" fillcolor="white [3201]" strokecolor="#786c71 [3209]" strokeweight="2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72C584" wp14:editId="7A1008FB">
                <wp:simplePos x="0" y="0"/>
                <wp:positionH relativeFrom="margin">
                  <wp:posOffset>0</wp:posOffset>
                </wp:positionH>
                <wp:positionV relativeFrom="paragraph">
                  <wp:posOffset>31528</wp:posOffset>
                </wp:positionV>
                <wp:extent cx="253365" cy="165100"/>
                <wp:effectExtent l="0" t="0" r="13335" b="254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" cy="16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B2587F" id="Rectangle 14" o:spid="_x0000_s1026" style="position:absolute;margin-left:0;margin-top:2.5pt;width:19.95pt;height:13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" fillcolor="white [3201]" strokecolor="#786c71 [3209]" strokeweight="2pt">
                <w10:wrap anchorx="margin"/>
              </v:rect>
            </w:pict>
          </mc:Fallback>
        </mc:AlternateContent>
      </w:r>
      <w:r>
        <w:rPr>
          <w:color w:val="000000" w:themeColor="text1"/>
        </w:rPr>
        <w:t xml:space="preserve">         Mention lu et approuver</w:t>
      </w:r>
    </w:p>
    <w:p w:rsidR="00DA4ED8" w:rsidRDefault="00DA4ED8">
      <w:pPr>
        <w:tabs>
          <w:tab w:val="left" w:pos="2670"/>
        </w:tabs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Signature</w:t>
      </w:r>
    </w:p>
    <w:sectPr w:rsidR="00DA4ED8" w:rsidSect="00A35033">
      <w:footerReference w:type="default" r:id="rId12"/>
      <w:headerReference w:type="first" r:id="rId13"/>
      <w:type w:val="continuous"/>
      <w:pgSz w:w="11907" w:h="16839"/>
      <w:pgMar w:top="1148" w:right="1050" w:bottom="1148" w:left="1050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F0B" w:rsidRDefault="00AA4F0B">
      <w:pPr>
        <w:spacing w:after="0" w:line="240" w:lineRule="auto"/>
      </w:pPr>
      <w:r>
        <w:separator/>
      </w:r>
    </w:p>
  </w:endnote>
  <w:endnote w:type="continuationSeparator" w:id="0">
    <w:p w:rsidR="00AA4F0B" w:rsidRDefault="00AA4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1A6" w:rsidRDefault="006541A6">
    <w:pPr>
      <w:pStyle w:val="Pieddepage"/>
    </w:pP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editId="577F9C1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7" name="Fnd :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541A6" w:rsidRDefault="006541A6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id="Fnd : 1" o:spid="_x0000_s1030" style="position:absolute;margin-left:0;margin-top:0;width:588.75pt;height:763.5pt;z-index:-251653120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" stroked="f" strokeweight="1pt">
              <v:fill r:id="rId1" o:title="" recolor="t" rotate="t" type="tile"/>
              <v:imagedata recolortarget="white [2257]"/>
              <v:textbox inset="2.53903mm,1.2695mm,2.53903mm,1.2695mm">
                <w:txbxContent>
                  <w:p w:rsidR="006541A6" w:rsidRDefault="006541A6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editId="55950E0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9060" cy="8558530"/>
              <wp:effectExtent l="0" t="0" r="0" b="0"/>
              <wp:wrapNone/>
              <wp:docPr id="9" name="Fnd :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49060" cy="85585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541A6" w:rsidRDefault="006541A6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id="Fnd : 2" o:spid="_x0000_s1031" style="position:absolute;margin-left:0;margin-top:0;width:507.8pt;height:673.9pt;z-index:-251652096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" stroked="f" strokeweight="2pt">
              <v:fill opacity="54484f"/>
              <v:textbox inset="2.53903mm,1.2695mm,2.53903mm,1.2695mm">
                <w:txbxContent>
                  <w:p w:rsidR="006541A6" w:rsidRDefault="006541A6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editId="4020270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98870" cy="8229600"/>
              <wp:effectExtent l="0" t="0" r="0" b="0"/>
              <wp:wrapNone/>
              <wp:docPr id="11" name="Fnd :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887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541A6" w:rsidRDefault="006541A6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104300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Fnd : 3" o:spid="_x0000_s1032" style="position:absolute;margin-left:0;margin-top:0;width:488.1pt;height:9in;z-index:-251651072;visibility:visible;mso-wrap-style:square;mso-width-percent:1043;mso-height-percent:1000;mso-wrap-distance-left:9pt;mso-wrap-distance-top:0;mso-wrap-distance-right:9pt;mso-wrap-distance-bottom:0;mso-position-horizontal:center;mso-position-horizontal-relative:margin;mso-position-vertical:center;mso-position-vertical-relative:margin;mso-width-percent:1043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" stroked="f" strokeweight=".5pt">
              <v:stroke linestyle="thinThin"/>
              <v:textbox inset="2.53903mm,1.2695mm,2.53903mm,1.2695mm">
                <w:txbxContent>
                  <w:p w:rsidR="006541A6" w:rsidRDefault="006541A6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editId="12486D2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margin">
                    <wp14:pctPosVOffset>100000</wp14:pctPosVOffset>
                  </wp:positionV>
                </mc:Choice>
                <mc:Fallback>
                  <wp:positionV relativeFrom="page">
                    <wp:posOffset>9963785</wp:posOffset>
                  </wp:positionV>
                </mc:Fallback>
              </mc:AlternateContent>
              <wp:extent cx="6127750" cy="246380"/>
              <wp:effectExtent l="0" t="0" r="0" b="0"/>
              <wp:wrapSquare wrapText="bothSides"/>
              <wp:docPr id="13" name="Date 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775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541A6" w:rsidRDefault="006541A6">
                          <w:pPr>
                            <w:spacing w:after="0" w:line="240" w:lineRule="auto"/>
                            <w:jc w:val="center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alias w:val="Auteur"/>
                              <w:id w:val="-1660617785"/>
                              <w:placeholder>
                                <w:docPart w:val="955051F4522A442EA5E5E2B5A64921A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A6A6A6" w:themeColor="background1" w:themeShade="A6"/>
                                  <w:sz w:val="18"/>
                                  <w:szCs w:val="18"/>
                                  <w:lang w:val="fr-CD"/>
                                </w:rPr>
                                <w:t>HOLLY INTERNATIONAL</w:t>
                              </w:r>
                            </w:sdtContent>
                          </w:sdt>
                          <w:r>
                            <w:rPr>
                              <w:b/>
                              <w:bCs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 Page </w:t>
                          </w:r>
                          <w:r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103100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Date " o:spid="_x0000_s1033" style="position:absolute;margin-left:0;margin-top:0;width:482.5pt;height:19.4pt;z-index:251666432;visibility:visible;mso-wrap-style:square;mso-width-percent:1031;mso-height-percent:0;mso-top-percent:1000;mso-wrap-distance-left:9pt;mso-wrap-distance-top:0;mso-wrap-distance-right:9pt;mso-wrap-distance-bottom:0;mso-position-horizontal:center;mso-position-horizontal-relative:margin;mso-position-vertical-relative:margin;mso-width-percent:1031;mso-height-percent:0;mso-top-percent:10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" filled="f" stroked="f" strokeweight="2pt">
              <v:textbox inset="0,0,0,0">
                <w:txbxContent>
                  <w:p w:rsidR="006541A6" w:rsidRDefault="006541A6">
                    <w:pPr>
                      <w:spacing w:after="0" w:line="240" w:lineRule="auto"/>
                      <w:jc w:val="center"/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  <w:sdt>
                      <w:sdtPr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alias w:val="Auteur"/>
                        <w:id w:val="-1660617785"/>
                        <w:placeholder>
                          <w:docPart w:val="955051F4522A442EA5E5E2B5A64921A6"/>
                        </w:placeholder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:text/>
                      </w:sdtPr>
                      <w:sdtContent>
                        <w:r>
                          <w:rPr>
                            <w:color w:val="A6A6A6" w:themeColor="background1" w:themeShade="A6"/>
                            <w:sz w:val="18"/>
                            <w:szCs w:val="18"/>
                            <w:lang w:val="fr-CD"/>
                          </w:rPr>
                          <w:t>HOLLY INTERNATIONAL</w:t>
                        </w:r>
                      </w:sdtContent>
                    </w:sdt>
                    <w:r>
                      <w:rPr>
                        <w:b/>
                        <w:bCs/>
                        <w:color w:val="A6A6A6" w:themeColor="background1" w:themeShade="A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t xml:space="preserve">  Page </w:t>
                    </w:r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instrText>PAGE   \* MERGEFORMAT</w:instrText>
                    </w:r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F0B" w:rsidRDefault="00AA4F0B">
      <w:pPr>
        <w:spacing w:after="0" w:line="240" w:lineRule="auto"/>
      </w:pPr>
      <w:r>
        <w:separator/>
      </w:r>
    </w:p>
  </w:footnote>
  <w:footnote w:type="continuationSeparator" w:id="0">
    <w:p w:rsidR="00AA4F0B" w:rsidRDefault="00AA4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1A6" w:rsidRDefault="006541A6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editId="48A3F324">
              <wp:simplePos x="0" y="0"/>
              <wp:positionH relativeFrom="page">
                <wp:posOffset>129762</wp:posOffset>
              </wp:positionH>
              <wp:positionV relativeFrom="margin">
                <wp:posOffset>-481330</wp:posOffset>
              </wp:positionV>
              <wp:extent cx="7273925" cy="10307955"/>
              <wp:effectExtent l="0" t="0" r="22225" b="17145"/>
              <wp:wrapNone/>
              <wp:docPr id="2" name="Rectangle arrondi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3925" cy="10307955"/>
                      </a:xfrm>
                      <a:prstGeom prst="roundRect">
                        <a:avLst>
                          <a:gd name="adj" fmla="val 1735"/>
                        </a:avLst>
                      </a:prstGeom>
                      <a:solidFill>
                        <a:srgbClr val="FFC000"/>
                      </a:solidFill>
                      <a:ln w="12700" cmpd="sng">
                        <a:solidFill>
                          <a:srgbClr val="FFC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w14:anchorId="2E52D255" id="Rectangle arrondi 17" o:spid="_x0000_s1026" style="position:absolute;margin-left:10.2pt;margin-top:-37.9pt;width:572.75pt;height:811.65pt;z-index:-251657216;visibility:visible;mso-wrap-style:square;mso-width-percent:962;mso-height-percent:964;mso-wrap-distance-left:9pt;mso-wrap-distance-top:0;mso-wrap-distance-right:9pt;mso-wrap-distance-bottom:0;mso-position-horizontal:absolute;mso-position-horizontal-relative:page;mso-position-vertical:absolute;mso-position-vertical-relative:margin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" fillcolor="#ffc000" strokecolor="#ffc000" strokeweight="1pt">
              <v:textbox inset="0,0,0,0"/>
              <w10:wrap anchorx="page" anchory="margin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editId="0B2792B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44995" cy="9034145"/>
              <wp:effectExtent l="0" t="0" r="0" b="0"/>
              <wp:wrapNone/>
              <wp:docPr id="3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4995" cy="903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w14:anchorId="7328F9F1" id="Rectangle 19" o:spid="_x0000_s1026" style="position:absolute;margin-left:0;margin-top:0;width:546.85pt;height:711.35pt;z-index:-251656192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" stroked="f" strokeweight="2pt">
              <v:fill opacity="54484f"/>
              <v:textbox inset="0,0,0,0"/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editId="0833DCA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27190" cy="8756015"/>
              <wp:effectExtent l="0" t="0" r="0" b="0"/>
              <wp:wrapNone/>
              <wp:docPr id="4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7190" cy="8756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105100</wp14:pctWidth>
              </wp14:sizeRelH>
              <wp14:sizeRelV relativeFrom="margin">
                <wp14:pctHeight>100800</wp14:pctHeight>
              </wp14:sizeRelV>
            </wp:anchor>
          </w:drawing>
        </mc:Choice>
        <mc:Fallback>
          <w:pict>
            <v:rect w14:anchorId="04CA84E7" id="Rectangle 21" o:spid="_x0000_s1026" style="position:absolute;margin-left:0;margin-top:0;width:529.7pt;height:689.45pt;z-index:-251655168;visibility:visible;mso-wrap-style:square;mso-width-percent:1051;mso-height-percent:1008;mso-wrap-distance-left:9pt;mso-wrap-distance-top:0;mso-wrap-distance-right:9pt;mso-wrap-distance-bottom:0;mso-position-horizontal:center;mso-position-horizontal-relative:margin;mso-position-vertical:center;mso-position-vertical-relative:margin;mso-width-percent:1051;mso-height-percent:1008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" stroked="f" strokeweight=".5pt">
              <v:stroke linestyle="thinThin"/>
              <v:textbox inset="2.53903mm,1.2695mm,2.53903mm,1.2695mm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B07FD"/>
    <w:multiLevelType w:val="hybridMultilevel"/>
    <w:tmpl w:val="13FE3746"/>
    <w:lvl w:ilvl="0" w:tplc="C3AE5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45F2E"/>
    <w:multiLevelType w:val="hybridMultilevel"/>
    <w:tmpl w:val="86EA23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6A5C62"/>
    <w:multiLevelType w:val="hybridMultilevel"/>
    <w:tmpl w:val="CC5CA4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1752F"/>
    <w:multiLevelType w:val="hybridMultilevel"/>
    <w:tmpl w:val="5CCA31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C84CF7"/>
    <w:multiLevelType w:val="hybridMultilevel"/>
    <w:tmpl w:val="64E89DCA"/>
    <w:lvl w:ilvl="0" w:tplc="E3420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CD79CC"/>
    <w:multiLevelType w:val="hybridMultilevel"/>
    <w:tmpl w:val="AD16B3C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7BB"/>
    <w:rsid w:val="00062C19"/>
    <w:rsid w:val="0020702F"/>
    <w:rsid w:val="002B41FB"/>
    <w:rsid w:val="00331A13"/>
    <w:rsid w:val="003D658D"/>
    <w:rsid w:val="003E3D64"/>
    <w:rsid w:val="004E2B19"/>
    <w:rsid w:val="004E77FB"/>
    <w:rsid w:val="00532C16"/>
    <w:rsid w:val="00537FAB"/>
    <w:rsid w:val="006541A6"/>
    <w:rsid w:val="007803CA"/>
    <w:rsid w:val="007E57BB"/>
    <w:rsid w:val="009E7384"/>
    <w:rsid w:val="00A11377"/>
    <w:rsid w:val="00A35033"/>
    <w:rsid w:val="00A3603F"/>
    <w:rsid w:val="00A36514"/>
    <w:rsid w:val="00AA4F0B"/>
    <w:rsid w:val="00AC0EE8"/>
    <w:rsid w:val="00B00F68"/>
    <w:rsid w:val="00B0664E"/>
    <w:rsid w:val="00B52792"/>
    <w:rsid w:val="00B712B5"/>
    <w:rsid w:val="00BC5FEF"/>
    <w:rsid w:val="00CE1542"/>
    <w:rsid w:val="00DA4ED8"/>
    <w:rsid w:val="00EC0D3B"/>
    <w:rsid w:val="00EF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02B11"/>
  <w15:docId w15:val="{3FB36879-2ACC-4E66-AF53-2FDCFCFF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324" w:lineRule="auto"/>
    </w:pPr>
    <w:rPr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bCs/>
      <w:caps/>
      <w:color w:val="93A299" w:themeColor="accent1"/>
      <w:sz w:val="32"/>
      <w:szCs w:val="32"/>
      <w14:numForm w14:val="oldSty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6B7C71" w:themeColor="accent1" w:themeShade="B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3A299" w:themeColor="accent1"/>
      <w:sz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7534C" w:themeColor="accent1" w:themeShade="80"/>
      <w:sz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7534C" w:themeColor="accent1" w:themeShade="80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aragraphedeliste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40382D" w:themeColor="text2" w:themeShade="BF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Cs/>
      <w:caps/>
      <w:color w:val="93A299" w:themeColor="accent1"/>
      <w:sz w:val="32"/>
      <w:szCs w:val="32"/>
      <w14:numForm w14:val="oldStyle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Cs/>
      <w:color w:val="564B3C" w:themeColor="text2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eastAsiaTheme="majorEastAsia" w:cstheme="majorBidi"/>
      <w:b/>
      <w:bCs/>
      <w:color w:val="6B7C71" w:themeColor="accent1" w:themeShade="BF"/>
      <w:sz w:val="24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color w:val="47534C" w:themeColor="accent1" w:themeShade="80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i/>
      <w:iCs/>
      <w:color w:val="47534C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564B3C" w:themeColor="text2"/>
      <w:spacing w:val="6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80"/>
      <w14:ligatures w14:val="standard"/>
      <w14:numForm w14:val="oldStyle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80"/>
      <w14:ligatures w14:val="standard"/>
      <w14:numForm w14:val="oldStyle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eastAsiaTheme="majorEastAsia" w:cstheme="majorBidi"/>
      <w:iCs/>
      <w:caps/>
      <w:color w:val="564B3C" w:themeColor="text2"/>
      <w:sz w:val="32"/>
      <w:szCs w:val="32"/>
    </w:rPr>
  </w:style>
  <w:style w:type="character" w:customStyle="1" w:styleId="Sous-titreCar">
    <w:name w:val="Sous-titre Car"/>
    <w:basedOn w:val="Policepardfaut"/>
    <w:link w:val="Sous-titre"/>
    <w:uiPriority w:val="11"/>
    <w:rPr>
      <w:rFonts w:eastAsiaTheme="majorEastAsia" w:cstheme="majorBidi"/>
      <w:iCs/>
      <w:caps/>
      <w:color w:val="564B3C" w:themeColor="text2"/>
      <w:sz w:val="32"/>
      <w:szCs w:val="32"/>
    </w:rPr>
  </w:style>
  <w:style w:type="character" w:styleId="lev">
    <w:name w:val="Strong"/>
    <w:basedOn w:val="Policepardfaut"/>
    <w:uiPriority w:val="22"/>
    <w:qFormat/>
    <w:rPr>
      <w:b/>
      <w:bCs/>
      <w14:numForm w14:val="oldStyle"/>
    </w:rPr>
  </w:style>
  <w:style w:type="character" w:styleId="Accentuation">
    <w:name w:val="Emphasis"/>
    <w:basedOn w:val="Policepardfaut"/>
    <w:uiPriority w:val="20"/>
    <w:qFormat/>
    <w:rPr>
      <w:i/>
      <w:iCs/>
      <w:color w:val="564B3C" w:themeColor="text2"/>
    </w:rPr>
  </w:style>
  <w:style w:type="paragraph" w:styleId="Sansinterligne">
    <w:name w:val="No Spacing"/>
    <w:link w:val="SansinterligneCar"/>
    <w:uiPriority w:val="1"/>
    <w:qFormat/>
    <w:pPr>
      <w:spacing w:after="0" w:line="240" w:lineRule="auto"/>
    </w:pPr>
    <w:rPr>
      <w:sz w:val="21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inorEastAsia" w:hAnsiTheme="majorHAnsi"/>
      <w:iCs/>
      <w:caps/>
      <w:color w:val="93A299" w:themeColor="accent1"/>
      <w:sz w:val="24"/>
      <w14:ligatures w14:val="standard"/>
      <w14:numForm w14:val="oldStyle"/>
    </w:rPr>
  </w:style>
  <w:style w:type="character" w:customStyle="1" w:styleId="CitationCar">
    <w:name w:val="Citation Car"/>
    <w:basedOn w:val="Policepardfaut"/>
    <w:link w:val="Citation"/>
    <w:uiPriority w:val="29"/>
    <w:rPr>
      <w:rFonts w:asciiTheme="majorHAnsi" w:eastAsiaTheme="minorEastAsia" w:hAnsiTheme="majorHAnsi"/>
      <w:iCs/>
      <w:caps/>
      <w:color w:val="93A299" w:themeColor="accent1"/>
      <w:sz w:val="24"/>
      <w14:ligatures w14:val="standard"/>
      <w14:numForm w14:val="oldStyl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36" w:space="8" w:color="000000" w:themeColor="text1"/>
        <w:left w:val="single" w:sz="36" w:space="8" w:color="000000" w:themeColor="text1"/>
        <w:bottom w:val="single" w:sz="36" w:space="8" w:color="000000" w:themeColor="text1"/>
        <w:right w:val="single" w:sz="36" w:space="8" w:color="000000" w:themeColor="text1"/>
      </w:pBdr>
      <w:shd w:val="clear" w:color="auto" w:fill="000000" w:themeFill="text1"/>
      <w:spacing w:before="200" w:after="280" w:line="300" w:lineRule="auto"/>
      <w:ind w:left="936" w:right="936"/>
      <w:jc w:val="center"/>
    </w:pPr>
    <w:rPr>
      <w:rFonts w:asciiTheme="majorHAnsi" w:eastAsiaTheme="minorEastAsia" w:hAnsiTheme="majorHAnsi"/>
      <w:bCs/>
      <w:iCs/>
      <w:caps/>
      <w:color w:val="FFFFFF" w:themeColor="background1"/>
      <w:sz w:val="22"/>
      <w14:ligatures w14:val="standard"/>
      <w14:numForm w14:val="oldStyle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rFonts w:asciiTheme="majorHAnsi" w:eastAsiaTheme="minorEastAsia" w:hAnsiTheme="majorHAnsi"/>
      <w:bCs/>
      <w:iCs/>
      <w:caps/>
      <w:color w:val="FFFFFF" w:themeColor="background1"/>
      <w:shd w:val="clear" w:color="auto" w:fill="000000" w:themeFill="text1"/>
      <w14:ligatures w14:val="standard"/>
      <w14:numForm w14:val="oldStyle"/>
    </w:rPr>
  </w:style>
  <w:style w:type="character" w:styleId="Emphaseple">
    <w:name w:val="Subtle Emphasis"/>
    <w:basedOn w:val="Policepardfaut"/>
    <w:uiPriority w:val="19"/>
    <w:qFormat/>
    <w:rPr>
      <w:i/>
      <w:iCs/>
      <w:color w:val="000000"/>
    </w:rPr>
  </w:style>
  <w:style w:type="character" w:styleId="Emphaseintense">
    <w:name w:val="Intense Emphasis"/>
    <w:aliases w:val="Sous-section Accentuation intense"/>
    <w:basedOn w:val="Policepardfaut"/>
    <w:uiPriority w:val="21"/>
    <w:qFormat/>
    <w:rPr>
      <w:b/>
      <w:bCs/>
      <w:i/>
      <w:iCs/>
      <w:color w:val="93A299" w:themeColor="accent1"/>
    </w:rPr>
  </w:style>
  <w:style w:type="character" w:styleId="Rfrenceple">
    <w:name w:val="Subtle Reference"/>
    <w:basedOn w:val="Policepardfaut"/>
    <w:uiPriority w:val="31"/>
    <w:qFormat/>
    <w:rPr>
      <w:smallCaps/>
      <w:color w:val="CF543F" w:themeColor="accent2"/>
      <w:u w:val="single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CF543F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Pr>
      <w:b/>
      <w:bCs/>
      <w:caps w:val="0"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spacing w:before="480" w:after="0" w:line="324" w:lineRule="auto"/>
      <w:outlineLvl w:val="9"/>
    </w:pPr>
    <w:rPr>
      <w:b/>
      <w:caps w:val="0"/>
      <w:color w:val="6B7C71" w:themeColor="accent1" w:themeShade="BF"/>
      <w:sz w:val="28"/>
      <w14:numForm w14:val="default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customStyle="1" w:styleId="Titredesection">
    <w:name w:val="Titre de section"/>
    <w:basedOn w:val="Normal"/>
    <w:next w:val="Normal"/>
    <w:qFormat/>
    <w:pPr>
      <w:spacing w:before="220" w:after="0" w:line="276" w:lineRule="auto"/>
      <w:outlineLvl w:val="0"/>
    </w:pPr>
    <w:rPr>
      <w:rFonts w:asciiTheme="majorHAnsi" w:hAnsiTheme="majorHAnsi"/>
      <w:b/>
      <w:color w:val="000000" w:themeColor="text1"/>
      <w:sz w:val="24"/>
    </w:rPr>
  </w:style>
  <w:style w:type="character" w:customStyle="1" w:styleId="SansinterligneCar">
    <w:name w:val="Sans interligne Car"/>
    <w:basedOn w:val="Policepardfaut"/>
    <w:link w:val="Sansinterligne"/>
    <w:uiPriority w:val="1"/>
    <w:rPr>
      <w:sz w:val="21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m">
    <w:name w:val="Nom"/>
    <w:basedOn w:val="Titre"/>
    <w:qFormat/>
    <w:rPr>
      <w:b/>
      <w:color w:val="40382D" w:themeColor="text2" w:themeShade="BF"/>
      <w:sz w:val="28"/>
      <w:szCs w:val="28"/>
    </w:rPr>
  </w:style>
  <w:style w:type="paragraph" w:customStyle="1" w:styleId="Sous-section">
    <w:name w:val="Sous-section"/>
    <w:basedOn w:val="Titre2"/>
    <w:qFormat/>
    <w:pPr>
      <w:spacing w:before="0"/>
    </w:pPr>
    <w:rPr>
      <w:rFonts w:asciiTheme="minorHAnsi" w:hAnsiTheme="minorHAnsi"/>
      <w:color w:val="93A299" w:themeColor="accen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Apothecary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971F1BB873647EAAE271CA19F0301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10552D-59E3-4D3F-A386-7639773A62FE}"/>
      </w:docPartPr>
      <w:docPartBody>
        <w:p w:rsidR="00000000" w:rsidRDefault="00F11FF7">
          <w:pPr>
            <w:pStyle w:val="D971F1BB873647EAAE271CA19F03016F"/>
          </w:pPr>
          <w:r>
            <w:t>Choisissez un bloc de construction.</w:t>
          </w:r>
        </w:p>
      </w:docPartBody>
    </w:docPart>
    <w:docPart>
      <w:docPartPr>
        <w:name w:val="1A85B0B7099B4A43863C5CDB07BD23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9BD86E-4AF0-4129-807B-7D69701CB90C}"/>
      </w:docPartPr>
      <w:docPartBody>
        <w:p w:rsidR="00000000" w:rsidRDefault="00F11FF7">
          <w:pPr>
            <w:pStyle w:val="1A85B0B7099B4A43863C5CDB07BD238C"/>
          </w:pPr>
          <w:r>
            <w:t>[Votre nom]</w:t>
          </w:r>
        </w:p>
      </w:docPartBody>
    </w:docPart>
    <w:docPart>
      <w:docPartPr>
        <w:name w:val="3FBE2F4EADA245CAAB132DFDC92B7F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178D65-EF8A-473B-9630-9C0F153A5BF2}"/>
      </w:docPartPr>
      <w:docPartBody>
        <w:p w:rsidR="00000000" w:rsidRDefault="00F11FF7">
          <w:pPr>
            <w:pStyle w:val="3FBE2F4EADA245CAAB132DFDC92B7FD4"/>
          </w:pPr>
          <w:r>
            <w:rPr>
              <w:color w:val="44546A" w:themeColor="text2"/>
            </w:rPr>
            <w:t>[Votre adresse]</w:t>
          </w:r>
        </w:p>
      </w:docPartBody>
    </w:docPart>
    <w:docPart>
      <w:docPartPr>
        <w:name w:val="1322155524DC4B2CA03127A3A1224A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262C87-F63C-4D10-B2EE-C5837E94C212}"/>
      </w:docPartPr>
      <w:docPartBody>
        <w:p w:rsidR="00000000" w:rsidRDefault="00F11FF7">
          <w:pPr>
            <w:pStyle w:val="1322155524DC4B2CA03127A3A1224A8B"/>
          </w:pPr>
          <w:r>
            <w:rPr>
              <w:color w:val="44546A" w:themeColor="text2"/>
            </w:rPr>
            <w:t>[Votre n° de téléphone]</w:t>
          </w:r>
        </w:p>
      </w:docPartBody>
    </w:docPart>
    <w:docPart>
      <w:docPartPr>
        <w:name w:val="490A1BAD42AC4926AB7EB5BBBD72F1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CA2F5D-0BCE-4694-ABC0-8A359484F87C}"/>
      </w:docPartPr>
      <w:docPartBody>
        <w:p w:rsidR="00000000" w:rsidRDefault="00F11FF7">
          <w:pPr>
            <w:pStyle w:val="490A1BAD42AC4926AB7EB5BBBD72F13B"/>
          </w:pPr>
          <w:r>
            <w:rPr>
              <w:color w:val="44546A" w:themeColor="text2"/>
            </w:rPr>
            <w:t>[Votre adresse de messagerie]</w:t>
          </w:r>
        </w:p>
      </w:docPartBody>
    </w:docPart>
    <w:docPart>
      <w:docPartPr>
        <w:name w:val="2E25BFBB648F4DC8939462AB19AD48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51AC12-AD05-41D8-B930-A3F3DFFCF898}"/>
      </w:docPartPr>
      <w:docPartBody>
        <w:p w:rsidR="00000000" w:rsidRDefault="00F11FF7">
          <w:pPr>
            <w:pStyle w:val="2E25BFBB648F4DC8939462AB19AD48C8"/>
          </w:pPr>
          <w:r>
            <w:rPr>
              <w:color w:val="5B9BD5" w:themeColor="accent1"/>
              <w:sz w:val="18"/>
              <w:szCs w:val="18"/>
            </w:rPr>
            <w:t>[Votre site web]</w:t>
          </w:r>
        </w:p>
      </w:docPartBody>
    </w:docPart>
    <w:docPart>
      <w:docPartPr>
        <w:name w:val="80A621D53B3849C8AA6191C0310C8E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8D4C33-7F11-442B-B09C-C7A2F208F18D}"/>
      </w:docPartPr>
      <w:docPartBody>
        <w:p w:rsidR="00000000" w:rsidRDefault="00F11FF7">
          <w:pPr>
            <w:pStyle w:val="80A621D53B3849C8AA6191C0310C8ECA"/>
          </w:pPr>
          <w:r>
            <w:rPr>
              <w:color w:val="000000" w:themeColor="text1" w:themeShade="BF"/>
            </w:rPr>
            <w:t>[Liste des réalisations]</w:t>
          </w:r>
        </w:p>
      </w:docPartBody>
    </w:docPart>
    <w:docPart>
      <w:docPartPr>
        <w:name w:val="955051F4522A442EA5E5E2B5A64921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7BC738-00DA-4260-963A-7D4B112E342D}"/>
      </w:docPartPr>
      <w:docPartBody>
        <w:p w:rsidR="00000000" w:rsidRDefault="00F11FF7">
          <w:pPr>
            <w:pStyle w:val="955051F4522A442EA5E5E2B5A64921A6"/>
          </w:pPr>
          <w:r>
            <w:rPr>
              <w:color w:val="A6A6A6" w:themeColor="background1" w:themeShade="A6"/>
              <w:sz w:val="18"/>
              <w:szCs w:val="18"/>
            </w:rPr>
            <w:t>[Votre nom]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F7"/>
    <w:rsid w:val="00F1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971F1BB873647EAAE271CA19F03016F">
    <w:name w:val="D971F1BB873647EAAE271CA19F03016F"/>
  </w:style>
  <w:style w:type="paragraph" w:customStyle="1" w:styleId="1A85B0B7099B4A43863C5CDB07BD238C">
    <w:name w:val="1A85B0B7099B4A43863C5CDB07BD238C"/>
  </w:style>
  <w:style w:type="paragraph" w:customStyle="1" w:styleId="3FBE2F4EADA245CAAB132DFDC92B7FD4">
    <w:name w:val="3FBE2F4EADA245CAAB132DFDC92B7FD4"/>
  </w:style>
  <w:style w:type="paragraph" w:customStyle="1" w:styleId="1322155524DC4B2CA03127A3A1224A8B">
    <w:name w:val="1322155524DC4B2CA03127A3A1224A8B"/>
  </w:style>
  <w:style w:type="paragraph" w:customStyle="1" w:styleId="490A1BAD42AC4926AB7EB5BBBD72F13B">
    <w:name w:val="490A1BAD42AC4926AB7EB5BBBD72F13B"/>
  </w:style>
  <w:style w:type="paragraph" w:customStyle="1" w:styleId="2E25BFBB648F4DC8939462AB19AD48C8">
    <w:name w:val="2E25BFBB648F4DC8939462AB19AD48C8"/>
  </w:style>
  <w:style w:type="paragraph" w:customStyle="1" w:styleId="06E5759E5C864FE5B6658DF6DA4B0472">
    <w:name w:val="06E5759E5C864FE5B6658DF6DA4B0472"/>
  </w:style>
  <w:style w:type="paragraph" w:customStyle="1" w:styleId="F679826B92FF45599FB4939281D3A278">
    <w:name w:val="F679826B92FF45599FB4939281D3A278"/>
  </w:style>
  <w:style w:type="paragraph" w:customStyle="1" w:styleId="EE11704ACAFE49C7AED3D29206EBD3AC">
    <w:name w:val="EE11704ACAFE49C7AED3D29206EBD3AC"/>
  </w:style>
  <w:style w:type="paragraph" w:customStyle="1" w:styleId="36A214BE6DDE4BB1949668079C9D7DF4">
    <w:name w:val="36A214BE6DDE4BB1949668079C9D7DF4"/>
  </w:style>
  <w:style w:type="paragraph" w:customStyle="1" w:styleId="51CCF96FB6B94E7386A2110F076C3B9D">
    <w:name w:val="51CCF96FB6B94E7386A2110F076C3B9D"/>
  </w:style>
  <w:style w:type="paragraph" w:customStyle="1" w:styleId="EC4F836E42F24B68998F915ADEF1B2D6">
    <w:name w:val="EC4F836E42F24B68998F915ADEF1B2D6"/>
  </w:style>
  <w:style w:type="paragraph" w:customStyle="1" w:styleId="7B37F93F4E704D809E538783E1A78692">
    <w:name w:val="7B37F93F4E704D809E538783E1A78692"/>
  </w:style>
  <w:style w:type="paragraph" w:customStyle="1" w:styleId="9C9BC756D54C40EEA157942F86C9EF9C">
    <w:name w:val="9C9BC756D54C40EEA157942F86C9EF9C"/>
  </w:style>
  <w:style w:type="paragraph" w:customStyle="1" w:styleId="8E75118A66954A66A2737F05C52D0321">
    <w:name w:val="8E75118A66954A66A2737F05C52D0321"/>
  </w:style>
  <w:style w:type="paragraph" w:customStyle="1" w:styleId="E296BFEA0AAE43938641462A602DF67B">
    <w:name w:val="E296BFEA0AAE43938641462A602DF67B"/>
  </w:style>
  <w:style w:type="paragraph" w:customStyle="1" w:styleId="BCAAF9D84EF4408782D8B6486A4339E7">
    <w:name w:val="BCAAF9D84EF4408782D8B6486A4339E7"/>
  </w:style>
  <w:style w:type="paragraph" w:customStyle="1" w:styleId="80A621D53B3849C8AA6191C0310C8ECA">
    <w:name w:val="80A621D53B3849C8AA6191C0310C8ECA"/>
  </w:style>
  <w:style w:type="paragraph" w:customStyle="1" w:styleId="667E282D15084CBCA49CF41D77CFBF50">
    <w:name w:val="667E282D15084CBCA49CF41D77CFBF50"/>
  </w:style>
  <w:style w:type="paragraph" w:customStyle="1" w:styleId="955051F4522A442EA5E5E2B5A64921A6">
    <w:name w:val="955051F4522A442EA5E5E2B5A64921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Apothecary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structrure d’encompagnement</CompanyAddress>
  <CompanyPhone>+243 979426950</CompanyPhone>
  <CompanyFax/>
  <CompanyEmail>hollyinternational.rdc@gmail.com</CompanyEmail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34DEA736-1D0C-4861-9AF6-EA5C50E13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ApothecaryResume</Template>
  <TotalTime>72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INTERNATIONAL</dc:creator>
  <cp:lastModifiedBy>lenovo</cp:lastModifiedBy>
  <cp:revision>28</cp:revision>
  <dcterms:created xsi:type="dcterms:W3CDTF">2025-03-20T13:10:00Z</dcterms:created>
  <dcterms:modified xsi:type="dcterms:W3CDTF">2025-03-20T14:22:00Z</dcterms:modified>
</cp:coreProperties>
</file>